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58B7" w14:textId="77777777" w:rsidR="006F3BA2" w:rsidRDefault="006F3BA2" w:rsidP="006F3BA2">
      <w:pPr>
        <w:rPr>
          <w:rFonts w:ascii="Times New Roman" w:hAnsi="Times New Roman"/>
          <w:sz w:val="24"/>
        </w:rPr>
      </w:pPr>
    </w:p>
    <w:p w14:paraId="727A6E99" w14:textId="77777777" w:rsidR="000C5156" w:rsidRDefault="000C5156" w:rsidP="006F3BA2">
      <w:pPr>
        <w:rPr>
          <w:rFonts w:ascii="Times New Roman" w:hAnsi="Times New Roman"/>
          <w:sz w:val="24"/>
        </w:rPr>
      </w:pPr>
    </w:p>
    <w:tbl>
      <w:tblPr>
        <w:tblW w:w="9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1"/>
        <w:gridCol w:w="1009"/>
        <w:gridCol w:w="4340"/>
      </w:tblGrid>
      <w:tr w:rsidR="000C5156" w:rsidRPr="000C5156" w14:paraId="61401D16" w14:textId="77777777" w:rsidTr="00F40437">
        <w:trPr>
          <w:trHeight w:hRule="exact" w:val="869"/>
        </w:trPr>
        <w:tc>
          <w:tcPr>
            <w:tcW w:w="4343" w:type="dxa"/>
            <w:hideMark/>
          </w:tcPr>
          <w:p w14:paraId="4AD9CA72" w14:textId="77777777" w:rsidR="004F3115" w:rsidRDefault="004F3115" w:rsidP="000C5156">
            <w:pPr>
              <w:rPr>
                <w:rFonts w:ascii="Times New Roman" w:hAnsi="Times New Roman"/>
                <w:sz w:val="24"/>
                <w:szCs w:val="24"/>
              </w:rPr>
            </w:pPr>
            <w:r w:rsidRPr="004F3115">
              <w:rPr>
                <w:rFonts w:ascii="Times New Roman" w:hAnsi="Times New Roman"/>
                <w:sz w:val="24"/>
                <w:szCs w:val="24"/>
              </w:rPr>
              <w:t>UAB „Daugesta“</w:t>
            </w:r>
          </w:p>
          <w:p w14:paraId="6CD46C71" w14:textId="17F466B4" w:rsidR="00AB16E8" w:rsidRPr="00AB16E8" w:rsidRDefault="00AB16E8" w:rsidP="000C5156">
            <w:r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proofErr w:type="spellStart"/>
            <w:r w:rsidR="004F3115" w:rsidRPr="004F3115">
              <w:rPr>
                <w:rFonts w:ascii="Times New Roman" w:hAnsi="Times New Roman"/>
                <w:sz w:val="24"/>
                <w:szCs w:val="24"/>
              </w:rPr>
              <w:t>simona@daugesta.l</w:t>
            </w:r>
            <w:proofErr w:type="spellEnd"/>
          </w:p>
        </w:tc>
        <w:tc>
          <w:tcPr>
            <w:tcW w:w="1010" w:type="dxa"/>
          </w:tcPr>
          <w:p w14:paraId="2C511719" w14:textId="77777777" w:rsidR="000C5156" w:rsidRPr="000C5156" w:rsidRDefault="000C5156" w:rsidP="000C51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3DEFF139" w14:textId="6CE707D5" w:rsidR="000C5156" w:rsidRPr="00AB16E8" w:rsidRDefault="000C5156" w:rsidP="000C5156">
            <w:pPr>
              <w:rPr>
                <w:rFonts w:ascii="Times New Roman" w:hAnsi="Times New Roman"/>
                <w:sz w:val="24"/>
                <w:szCs w:val="24"/>
              </w:rPr>
            </w:pPr>
            <w:r w:rsidRPr="00AB16E8">
              <w:rPr>
                <w:rFonts w:ascii="Times New Roman" w:hAnsi="Times New Roman"/>
                <w:sz w:val="24"/>
                <w:szCs w:val="24"/>
              </w:rPr>
              <w:t>202</w:t>
            </w:r>
            <w:r w:rsidR="00175CEB" w:rsidRPr="00AB16E8">
              <w:rPr>
                <w:rFonts w:ascii="Times New Roman" w:hAnsi="Times New Roman"/>
                <w:sz w:val="24"/>
                <w:szCs w:val="24"/>
              </w:rPr>
              <w:t>5</w:t>
            </w:r>
            <w:r w:rsidRPr="00AB16E8">
              <w:rPr>
                <w:rFonts w:ascii="Times New Roman" w:hAnsi="Times New Roman"/>
                <w:sz w:val="24"/>
                <w:szCs w:val="24"/>
              </w:rPr>
              <w:t>-0</w:t>
            </w:r>
            <w:r w:rsidR="004F3115">
              <w:rPr>
                <w:rFonts w:ascii="Times New Roman" w:hAnsi="Times New Roman"/>
                <w:sz w:val="24"/>
                <w:szCs w:val="24"/>
              </w:rPr>
              <w:t>5</w:t>
            </w:r>
            <w:r w:rsidRPr="00AB16E8">
              <w:rPr>
                <w:rFonts w:ascii="Times New Roman" w:hAnsi="Times New Roman"/>
                <w:sz w:val="24"/>
                <w:szCs w:val="24"/>
              </w:rPr>
              <w:t>-</w:t>
            </w:r>
            <w:r w:rsidR="00AB16E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B16E8">
              <w:rPr>
                <w:rFonts w:ascii="Times New Roman" w:hAnsi="Times New Roman"/>
                <w:sz w:val="24"/>
                <w:szCs w:val="24"/>
              </w:rPr>
              <w:t xml:space="preserve">   Nr.</w:t>
            </w:r>
            <w:r w:rsidR="00F84121">
              <w:rPr>
                <w:rFonts w:ascii="Times New Roman" w:hAnsi="Times New Roman"/>
                <w:sz w:val="24"/>
                <w:szCs w:val="24"/>
              </w:rPr>
              <w:t xml:space="preserve"> 2V-</w:t>
            </w:r>
          </w:p>
          <w:p w14:paraId="3905FB10" w14:textId="17026341" w:rsidR="000C5156" w:rsidRPr="000C5156" w:rsidRDefault="000C5156" w:rsidP="000C51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7D691C" w14:textId="77777777" w:rsidR="000C5156" w:rsidRPr="000C5156" w:rsidRDefault="000C5156" w:rsidP="000C51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3617E9" w14:textId="77777777" w:rsidR="000C5156" w:rsidRPr="000C5156" w:rsidRDefault="000C5156" w:rsidP="000C51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A8ADDB" w14:textId="77777777" w:rsidR="000C5156" w:rsidRPr="000C5156" w:rsidRDefault="000C5156" w:rsidP="000C5156">
      <w:pPr>
        <w:tabs>
          <w:tab w:val="left" w:pos="1296"/>
          <w:tab w:val="center" w:pos="4153"/>
          <w:tab w:val="right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3F593BF4" w14:textId="77777777" w:rsidR="004F3115" w:rsidRPr="004F3115" w:rsidRDefault="004F3115" w:rsidP="004F3115">
      <w:pPr>
        <w:spacing w:line="276" w:lineRule="auto"/>
        <w:ind w:right="57"/>
        <w:jc w:val="both"/>
        <w:rPr>
          <w:rFonts w:ascii="Times New Roman" w:hAnsi="Times New Roman"/>
          <w:b/>
          <w:bCs/>
          <w:sz w:val="24"/>
          <w:szCs w:val="24"/>
        </w:rPr>
      </w:pPr>
      <w:r w:rsidRPr="004F3115">
        <w:rPr>
          <w:rFonts w:ascii="Times New Roman" w:hAnsi="Times New Roman"/>
          <w:b/>
          <w:bCs/>
          <w:sz w:val="24"/>
          <w:szCs w:val="24"/>
        </w:rPr>
        <w:t>DĖL ATLIKTŲ DARBŲ VERTINIMO</w:t>
      </w:r>
    </w:p>
    <w:p w14:paraId="497B0D85" w14:textId="77777777" w:rsidR="001955E7" w:rsidRDefault="001955E7" w:rsidP="001955E7">
      <w:pPr>
        <w:spacing w:line="276" w:lineRule="auto"/>
        <w:ind w:right="57" w:firstLine="851"/>
        <w:jc w:val="both"/>
        <w:rPr>
          <w:rFonts w:ascii="Times New Roman" w:hAnsi="Times New Roman"/>
          <w:sz w:val="24"/>
          <w:szCs w:val="24"/>
        </w:rPr>
      </w:pPr>
    </w:p>
    <w:p w14:paraId="74E1C74F" w14:textId="77777777" w:rsidR="0074078E" w:rsidRDefault="0074078E" w:rsidP="004F3115">
      <w:pPr>
        <w:tabs>
          <w:tab w:val="left" w:pos="851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B0B51AB" w14:textId="5F1868A2" w:rsidR="004F3115" w:rsidRDefault="004F3115" w:rsidP="004F3115">
      <w:pPr>
        <w:tabs>
          <w:tab w:val="left" w:pos="851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3115">
        <w:rPr>
          <w:rFonts w:ascii="Times New Roman" w:hAnsi="Times New Roman"/>
          <w:sz w:val="24"/>
          <w:szCs w:val="24"/>
        </w:rPr>
        <w:t xml:space="preserve">UAB „Daugesta“ pagal 2024 m. </w:t>
      </w:r>
      <w:r>
        <w:rPr>
          <w:rFonts w:ascii="Times New Roman" w:hAnsi="Times New Roman"/>
          <w:sz w:val="24"/>
          <w:szCs w:val="24"/>
        </w:rPr>
        <w:t>rugpjūčio</w:t>
      </w:r>
      <w:r w:rsidRPr="004F3115">
        <w:rPr>
          <w:rFonts w:ascii="Times New Roman" w:hAnsi="Times New Roman"/>
          <w:sz w:val="24"/>
          <w:szCs w:val="24"/>
        </w:rPr>
        <w:t xml:space="preserve"> 26 d. rangos sutartį Nr. S</w:t>
      </w:r>
      <w:r>
        <w:rPr>
          <w:rFonts w:ascii="Times New Roman" w:hAnsi="Times New Roman"/>
          <w:sz w:val="24"/>
          <w:szCs w:val="24"/>
        </w:rPr>
        <w:t>-</w:t>
      </w:r>
      <w:r w:rsidRPr="004F3115">
        <w:rPr>
          <w:rFonts w:ascii="Times New Roman" w:hAnsi="Times New Roman"/>
          <w:sz w:val="24"/>
          <w:szCs w:val="24"/>
        </w:rPr>
        <w:t xml:space="preserve">1231  </w:t>
      </w:r>
      <w:r>
        <w:rPr>
          <w:rFonts w:ascii="Times New Roman" w:hAnsi="Times New Roman"/>
          <w:sz w:val="24"/>
          <w:szCs w:val="24"/>
        </w:rPr>
        <w:t>„</w:t>
      </w:r>
      <w:r w:rsidRPr="004F3115">
        <w:rPr>
          <w:rFonts w:ascii="Times New Roman" w:hAnsi="Times New Roman"/>
          <w:sz w:val="24"/>
          <w:szCs w:val="24"/>
        </w:rPr>
        <w:t>Kauno r. Rokų sen., Pavytės k.,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115"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/>
          <w:sz w:val="24"/>
          <w:szCs w:val="24"/>
        </w:rPr>
        <w:t>r</w:t>
      </w:r>
      <w:r w:rsidRPr="004F3115">
        <w:rPr>
          <w:rFonts w:ascii="Times New Roman" w:hAnsi="Times New Roman"/>
          <w:sz w:val="24"/>
          <w:szCs w:val="24"/>
        </w:rPr>
        <w:t>niaus g. kapitalinio remonto darbai</w:t>
      </w:r>
      <w:r>
        <w:rPr>
          <w:rFonts w:ascii="Times New Roman" w:hAnsi="Times New Roman"/>
          <w:sz w:val="24"/>
          <w:szCs w:val="24"/>
        </w:rPr>
        <w:t>“</w:t>
      </w:r>
      <w:r w:rsidRPr="004F3115">
        <w:rPr>
          <w:rFonts w:ascii="Times New Roman" w:hAnsi="Times New Roman"/>
          <w:sz w:val="24"/>
          <w:szCs w:val="24"/>
        </w:rPr>
        <w:t xml:space="preserve"> vykdė neypatingo statinio </w:t>
      </w:r>
      <w:r>
        <w:rPr>
          <w:rFonts w:ascii="Times New Roman" w:hAnsi="Times New Roman"/>
          <w:sz w:val="24"/>
          <w:szCs w:val="24"/>
        </w:rPr>
        <w:t>– J. Girniaus (</w:t>
      </w:r>
      <w:proofErr w:type="spellStart"/>
      <w:r w:rsidRPr="004F3115">
        <w:rPr>
          <w:rFonts w:ascii="Times New Roman" w:hAnsi="Times New Roman"/>
          <w:sz w:val="24"/>
          <w:szCs w:val="24"/>
        </w:rPr>
        <w:t>Ds</w:t>
      </w:r>
      <w:proofErr w:type="spellEnd"/>
      <w:r w:rsidRPr="004F3115">
        <w:rPr>
          <w:rFonts w:ascii="Times New Roman" w:hAnsi="Times New Roman"/>
          <w:sz w:val="24"/>
          <w:szCs w:val="24"/>
        </w:rPr>
        <w:t xml:space="preserve"> </w:t>
      </w:r>
      <w:r w:rsidRPr="004F3115">
        <w:rPr>
          <w:rFonts w:ascii="Times New Roman" w:hAnsi="Times New Roman"/>
          <w:sz w:val="24"/>
          <w:szCs w:val="24"/>
        </w:rPr>
        <w:t>kategorij</w:t>
      </w:r>
      <w:r>
        <w:rPr>
          <w:rFonts w:ascii="Times New Roman" w:hAnsi="Times New Roman"/>
          <w:sz w:val="24"/>
          <w:szCs w:val="24"/>
        </w:rPr>
        <w:t>os)</w:t>
      </w:r>
      <w:r w:rsidRPr="004F3115">
        <w:rPr>
          <w:rFonts w:ascii="Times New Roman" w:hAnsi="Times New Roman"/>
          <w:sz w:val="24"/>
          <w:szCs w:val="24"/>
        </w:rPr>
        <w:t xml:space="preserve"> gatv</w:t>
      </w:r>
      <w:r>
        <w:rPr>
          <w:rFonts w:ascii="Times New Roman" w:hAnsi="Times New Roman"/>
          <w:sz w:val="24"/>
          <w:szCs w:val="24"/>
        </w:rPr>
        <w:t>ės, esančios Pavytės</w:t>
      </w:r>
      <w:r w:rsidRPr="004F31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k., Rokų sen., K</w:t>
      </w:r>
      <w:r w:rsidR="0074078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uno r. sav., </w:t>
      </w:r>
      <w:r w:rsidR="0074078E">
        <w:rPr>
          <w:rFonts w:ascii="Times New Roman" w:hAnsi="Times New Roman"/>
          <w:sz w:val="24"/>
          <w:szCs w:val="24"/>
        </w:rPr>
        <w:t xml:space="preserve">kapitalinio remonto </w:t>
      </w:r>
      <w:r w:rsidRPr="004F3115">
        <w:rPr>
          <w:rFonts w:ascii="Times New Roman" w:hAnsi="Times New Roman"/>
          <w:sz w:val="24"/>
          <w:szCs w:val="24"/>
        </w:rPr>
        <w:t>darbus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8DD8681" w14:textId="0983235F" w:rsidR="004F3115" w:rsidRDefault="004F3115" w:rsidP="004F3115">
      <w:pPr>
        <w:tabs>
          <w:tab w:val="left" w:pos="851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3115">
        <w:rPr>
          <w:rFonts w:ascii="Times New Roman" w:hAnsi="Times New Roman"/>
          <w:sz w:val="24"/>
          <w:szCs w:val="24"/>
        </w:rPr>
        <w:t>Bendra darbų vertė – 473405,34 Eur su PVM</w:t>
      </w:r>
      <w:r>
        <w:rPr>
          <w:rFonts w:ascii="Times New Roman" w:hAnsi="Times New Roman"/>
          <w:sz w:val="24"/>
          <w:szCs w:val="24"/>
        </w:rPr>
        <w:t>.</w:t>
      </w:r>
    </w:p>
    <w:p w14:paraId="04A60D97" w14:textId="4FEEEC4C" w:rsidR="004F3115" w:rsidRDefault="004F3115" w:rsidP="004F3115">
      <w:pPr>
        <w:tabs>
          <w:tab w:val="left" w:pos="851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3115">
        <w:rPr>
          <w:rFonts w:ascii="Times New Roman" w:hAnsi="Times New Roman"/>
          <w:sz w:val="24"/>
          <w:szCs w:val="24"/>
        </w:rPr>
        <w:t>Darb</w:t>
      </w:r>
      <w:r w:rsidR="0074078E">
        <w:rPr>
          <w:rFonts w:ascii="Times New Roman" w:hAnsi="Times New Roman"/>
          <w:sz w:val="24"/>
          <w:szCs w:val="24"/>
        </w:rPr>
        <w:t>ų</w:t>
      </w:r>
      <w:r w:rsidRPr="004F3115">
        <w:rPr>
          <w:rFonts w:ascii="Times New Roman" w:hAnsi="Times New Roman"/>
          <w:sz w:val="24"/>
          <w:szCs w:val="24"/>
        </w:rPr>
        <w:t xml:space="preserve"> </w:t>
      </w:r>
      <w:r w:rsidR="0074078E">
        <w:rPr>
          <w:rFonts w:ascii="Times New Roman" w:hAnsi="Times New Roman"/>
          <w:sz w:val="24"/>
          <w:szCs w:val="24"/>
        </w:rPr>
        <w:t>trukmė: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3115">
        <w:rPr>
          <w:rFonts w:ascii="Times New Roman" w:hAnsi="Times New Roman"/>
          <w:sz w:val="24"/>
          <w:szCs w:val="24"/>
        </w:rPr>
        <w:t xml:space="preserve">nuo 2024 m. </w:t>
      </w:r>
      <w:r>
        <w:rPr>
          <w:rFonts w:ascii="Times New Roman" w:hAnsi="Times New Roman"/>
          <w:sz w:val="24"/>
          <w:szCs w:val="24"/>
        </w:rPr>
        <w:t>rugpjūčio iki</w:t>
      </w:r>
      <w:r w:rsidRPr="004F3115">
        <w:rPr>
          <w:rFonts w:ascii="Times New Roman" w:hAnsi="Times New Roman"/>
          <w:sz w:val="24"/>
          <w:szCs w:val="24"/>
        </w:rPr>
        <w:t xml:space="preserve"> 2024 m. </w:t>
      </w:r>
      <w:r>
        <w:rPr>
          <w:rFonts w:ascii="Times New Roman" w:hAnsi="Times New Roman"/>
          <w:sz w:val="24"/>
          <w:szCs w:val="24"/>
        </w:rPr>
        <w:t>lapkričio</w:t>
      </w:r>
      <w:r w:rsidRPr="004F3115">
        <w:rPr>
          <w:rFonts w:ascii="Times New Roman" w:hAnsi="Times New Roman"/>
          <w:sz w:val="24"/>
          <w:szCs w:val="24"/>
        </w:rPr>
        <w:t xml:space="preserve"> mėn.</w:t>
      </w:r>
    </w:p>
    <w:p w14:paraId="6BFC5BA8" w14:textId="46B4A06A" w:rsidR="004F3115" w:rsidRPr="004F3115" w:rsidRDefault="004F3115" w:rsidP="004F3115">
      <w:pPr>
        <w:tabs>
          <w:tab w:val="left" w:pos="851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F3115">
        <w:rPr>
          <w:rFonts w:ascii="Times New Roman" w:hAnsi="Times New Roman"/>
          <w:sz w:val="24"/>
          <w:szCs w:val="24"/>
        </w:rPr>
        <w:t xml:space="preserve">Darbai atlikti pagal galiojančių teisės aktų, reglamentuojančių </w:t>
      </w:r>
      <w:r w:rsidR="0074078E">
        <w:rPr>
          <w:rFonts w:ascii="Times New Roman" w:hAnsi="Times New Roman"/>
          <w:sz w:val="24"/>
          <w:szCs w:val="24"/>
        </w:rPr>
        <w:t xml:space="preserve">kelių statybos </w:t>
      </w:r>
      <w:r w:rsidRPr="004F3115">
        <w:rPr>
          <w:rFonts w:ascii="Times New Roman" w:hAnsi="Times New Roman"/>
          <w:sz w:val="24"/>
          <w:szCs w:val="24"/>
        </w:rPr>
        <w:t>darbų atlikimą, reikalavimus ir yra tinkamai užbaigti.</w:t>
      </w:r>
    </w:p>
    <w:p w14:paraId="2655A807" w14:textId="64F94BBA" w:rsidR="001955E7" w:rsidRDefault="001955E7" w:rsidP="00204612">
      <w:pPr>
        <w:tabs>
          <w:tab w:val="left" w:pos="851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5F3E">
        <w:rPr>
          <w:rFonts w:ascii="Times New Roman" w:hAnsi="Times New Roman"/>
          <w:sz w:val="24"/>
          <w:szCs w:val="24"/>
        </w:rPr>
        <w:t>Šis raštas gali būti skundžiamas savo pasirinkimu Lietuvos administracinių ginčų komisijos Kauno apygardos skyriui (Laisvės al. 36, LT-44240 Kaunas) Lietuvos Respublikos ikiteisminio administracinių ginčų nagrinėjimo tvarkos įstatymo nustatyta tvarka arba Regionų  administracinio teismo Kauno rūmams (A. Mickevičiaus g. 8A, LT-44312 Kaunas) Lietuvos Respublikos administracinių bylų teisenos įstatymo nustatyta tvarka per vieną mėnesį nuo jo paskelbimo arba įteikimo suinteresuotam asmeniui dienos.</w:t>
      </w:r>
      <w:r w:rsidRPr="00362C9B">
        <w:rPr>
          <w:rFonts w:ascii="Times New Roman" w:hAnsi="Times New Roman"/>
          <w:sz w:val="24"/>
          <w:szCs w:val="24"/>
        </w:rPr>
        <w:t xml:space="preserve"> </w:t>
      </w:r>
    </w:p>
    <w:p w14:paraId="3F1BD043" w14:textId="77777777" w:rsidR="001955E7" w:rsidRDefault="001955E7" w:rsidP="001955E7">
      <w:pPr>
        <w:pStyle w:val="Antrats"/>
        <w:rPr>
          <w:rFonts w:ascii="Times New Roman" w:hAnsi="Times New Roman"/>
          <w:sz w:val="24"/>
          <w:szCs w:val="24"/>
        </w:rPr>
      </w:pPr>
    </w:p>
    <w:p w14:paraId="29116B44" w14:textId="77777777" w:rsidR="001955E7" w:rsidRDefault="001955E7" w:rsidP="001955E7">
      <w:pPr>
        <w:pStyle w:val="Antrats"/>
        <w:rPr>
          <w:rFonts w:ascii="Times New Roman" w:hAnsi="Times New Roman"/>
          <w:sz w:val="24"/>
          <w:szCs w:val="24"/>
        </w:rPr>
      </w:pPr>
    </w:p>
    <w:p w14:paraId="48E58200" w14:textId="54C720A1" w:rsidR="001955E7" w:rsidRPr="00362C9B" w:rsidRDefault="001955E7" w:rsidP="0074078E">
      <w:pPr>
        <w:pStyle w:val="Antrats"/>
        <w:rPr>
          <w:rFonts w:ascii="Times New Roman" w:hAnsi="Times New Roman"/>
          <w:sz w:val="24"/>
          <w:szCs w:val="24"/>
        </w:rPr>
      </w:pPr>
      <w:r w:rsidRPr="00362C9B">
        <w:rPr>
          <w:rFonts w:ascii="Times New Roman" w:hAnsi="Times New Roman"/>
          <w:sz w:val="24"/>
          <w:szCs w:val="24"/>
        </w:rPr>
        <w:t>Kelių ir transporto skyriaus vedėj</w:t>
      </w:r>
      <w:r w:rsidR="0074078E">
        <w:rPr>
          <w:rFonts w:ascii="Times New Roman" w:hAnsi="Times New Roman"/>
          <w:sz w:val="24"/>
          <w:szCs w:val="24"/>
        </w:rPr>
        <w:t>as                                                                     Saulius Vasiliauskas</w:t>
      </w:r>
    </w:p>
    <w:p w14:paraId="27B9285F" w14:textId="77777777" w:rsidR="001955E7" w:rsidRPr="00362C9B" w:rsidRDefault="001955E7" w:rsidP="001955E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color w:val="FF0000"/>
          <w:sz w:val="24"/>
          <w:szCs w:val="24"/>
        </w:rPr>
      </w:pPr>
    </w:p>
    <w:p w14:paraId="7F281A55" w14:textId="77777777" w:rsidR="001955E7" w:rsidRDefault="001955E7" w:rsidP="001955E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</w:p>
    <w:p w14:paraId="40872A36" w14:textId="77777777" w:rsidR="001955E7" w:rsidRDefault="001955E7" w:rsidP="001955E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</w:p>
    <w:p w14:paraId="1C6B32DC" w14:textId="77777777" w:rsidR="001955E7" w:rsidRDefault="001955E7" w:rsidP="001955E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</w:p>
    <w:p w14:paraId="2F9FA89A" w14:textId="77777777" w:rsidR="006A7E8E" w:rsidRDefault="006A7E8E" w:rsidP="001955E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</w:p>
    <w:p w14:paraId="675316FE" w14:textId="77777777" w:rsidR="006A7E8E" w:rsidRDefault="006A7E8E" w:rsidP="001955E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</w:p>
    <w:p w14:paraId="6F083836" w14:textId="77777777" w:rsidR="006A7E8E" w:rsidRDefault="006A7E8E" w:rsidP="001955E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</w:p>
    <w:p w14:paraId="169644DF" w14:textId="77777777" w:rsidR="006A7E8E" w:rsidRDefault="006A7E8E" w:rsidP="001955E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</w:p>
    <w:p w14:paraId="3CFC6624" w14:textId="77777777" w:rsidR="006A7E8E" w:rsidRDefault="006A7E8E" w:rsidP="001955E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</w:p>
    <w:p w14:paraId="578AE236" w14:textId="77777777" w:rsidR="001955E7" w:rsidRPr="00362C9B" w:rsidRDefault="001955E7" w:rsidP="001955E7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</w:rPr>
      </w:pPr>
    </w:p>
    <w:p w14:paraId="0615059E" w14:textId="77777777" w:rsidR="001955E7" w:rsidRPr="00362C9B" w:rsidRDefault="001955E7" w:rsidP="001955E7">
      <w:pPr>
        <w:pStyle w:val="Antrats"/>
        <w:tabs>
          <w:tab w:val="left" w:pos="1296"/>
        </w:tabs>
        <w:spacing w:line="220" w:lineRule="exact"/>
        <w:jc w:val="both"/>
        <w:rPr>
          <w:rFonts w:ascii="Times New Roman" w:hAnsi="Times New Roman"/>
          <w:sz w:val="24"/>
          <w:szCs w:val="24"/>
        </w:rPr>
      </w:pPr>
      <w:r w:rsidRPr="00362C9B">
        <w:rPr>
          <w:rFonts w:ascii="Times New Roman" w:hAnsi="Times New Roman"/>
          <w:sz w:val="24"/>
          <w:szCs w:val="24"/>
        </w:rPr>
        <w:t xml:space="preserve">Sabina Blažienė, tel. (+370 37) 305 565, el. p. </w:t>
      </w:r>
      <w:hyperlink r:id="rId11" w:history="1">
        <w:r w:rsidRPr="00362C9B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sabina.blaziene</w:t>
        </w:r>
        <w:r w:rsidRPr="00362C9B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@krs.lt</w:t>
        </w:r>
      </w:hyperlink>
    </w:p>
    <w:p w14:paraId="720F0C44" w14:textId="77777777" w:rsidR="00535F36" w:rsidRDefault="00535F36" w:rsidP="006F3BA2">
      <w:pPr>
        <w:rPr>
          <w:rFonts w:ascii="Times New Roman" w:hAnsi="Times New Roman"/>
          <w:sz w:val="24"/>
        </w:rPr>
      </w:pPr>
    </w:p>
    <w:sectPr w:rsidR="00535F36" w:rsidSect="005860FB">
      <w:headerReference w:type="even" r:id="rId12"/>
      <w:headerReference w:type="default" r:id="rId13"/>
      <w:headerReference w:type="first" r:id="rId14"/>
      <w:footerReference w:type="first" r:id="rId15"/>
      <w:pgSz w:w="11909" w:h="16834" w:code="9"/>
      <w:pgMar w:top="1701" w:right="567" w:bottom="1134" w:left="1701" w:header="720" w:footer="0" w:gutter="0"/>
      <w:paperSrc w:other="15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E1FE" w14:textId="77777777" w:rsidR="00163DBA" w:rsidRDefault="00163DBA">
      <w:r>
        <w:separator/>
      </w:r>
    </w:p>
  </w:endnote>
  <w:endnote w:type="continuationSeparator" w:id="0">
    <w:p w14:paraId="7B46DE67" w14:textId="77777777" w:rsidR="00163DBA" w:rsidRDefault="0016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91" w:type="pct"/>
      <w:tblInd w:w="287" w:type="dxa"/>
      <w:tblLook w:val="04A0" w:firstRow="1" w:lastRow="0" w:firstColumn="1" w:lastColumn="0" w:noHBand="0" w:noVBand="1"/>
    </w:tblPr>
    <w:tblGrid>
      <w:gridCol w:w="2165"/>
      <w:gridCol w:w="2714"/>
      <w:gridCol w:w="3202"/>
    </w:tblGrid>
    <w:tr w:rsidR="00F134E6" w:rsidRPr="00A54C29" w14:paraId="160026B5" w14:textId="77777777" w:rsidTr="00DA19A6">
      <w:trPr>
        <w:trHeight w:val="559"/>
      </w:trPr>
      <w:tc>
        <w:tcPr>
          <w:tcW w:w="1340" w:type="pct"/>
        </w:tcPr>
        <w:p w14:paraId="56F5D113" w14:textId="77777777" w:rsidR="00DA19A6" w:rsidRDefault="00DA19A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  </w:t>
          </w:r>
        </w:p>
        <w:p w14:paraId="6AFC7AAA" w14:textId="64C5A4F9" w:rsidR="00F134E6" w:rsidRPr="00A54C29" w:rsidRDefault="00DA19A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  </w:t>
          </w:r>
          <w:r w:rsidR="00A20FA9">
            <w:rPr>
              <w:rFonts w:ascii="Times New Roman" w:hAnsi="Times New Roman"/>
              <w:sz w:val="20"/>
            </w:rPr>
            <w:t xml:space="preserve">      </w:t>
          </w:r>
          <w:r w:rsidR="00F134E6">
            <w:rPr>
              <w:rFonts w:ascii="Times New Roman" w:hAnsi="Times New Roman"/>
              <w:sz w:val="20"/>
            </w:rPr>
            <w:t>Biudžetinė įstaiga</w:t>
          </w:r>
          <w:r w:rsidR="00F134E6" w:rsidRPr="00A54C29">
            <w:rPr>
              <w:rFonts w:ascii="Times New Roman" w:hAnsi="Times New Roman"/>
              <w:sz w:val="20"/>
            </w:rPr>
            <w:t xml:space="preserve"> </w:t>
          </w:r>
        </w:p>
        <w:p w14:paraId="72FAA8F7" w14:textId="0777ED7D" w:rsidR="00F134E6" w:rsidRPr="00A54C29" w:rsidRDefault="00DA19A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 </w:t>
          </w:r>
          <w:r w:rsidR="00A20FA9">
            <w:rPr>
              <w:rFonts w:ascii="Times New Roman" w:hAnsi="Times New Roman"/>
              <w:sz w:val="20"/>
            </w:rPr>
            <w:t xml:space="preserve">   </w:t>
          </w:r>
          <w:r>
            <w:rPr>
              <w:rFonts w:ascii="Times New Roman" w:hAnsi="Times New Roman"/>
              <w:sz w:val="20"/>
            </w:rPr>
            <w:t xml:space="preserve"> </w:t>
          </w:r>
          <w:r w:rsidR="00A20FA9">
            <w:rPr>
              <w:rFonts w:ascii="Times New Roman" w:hAnsi="Times New Roman"/>
              <w:sz w:val="20"/>
            </w:rPr>
            <w:t xml:space="preserve">   </w:t>
          </w:r>
          <w:r w:rsidR="00F134E6" w:rsidRPr="00A54C29">
            <w:rPr>
              <w:rFonts w:ascii="Times New Roman" w:hAnsi="Times New Roman"/>
              <w:sz w:val="20"/>
            </w:rPr>
            <w:t>Savanorių pr. 371</w:t>
          </w:r>
        </w:p>
        <w:p w14:paraId="15310A70" w14:textId="1EE6977D" w:rsidR="00F134E6" w:rsidRPr="00A54C29" w:rsidRDefault="00DA19A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  </w:t>
          </w:r>
          <w:r w:rsidR="00A20FA9">
            <w:rPr>
              <w:rFonts w:ascii="Times New Roman" w:hAnsi="Times New Roman"/>
              <w:sz w:val="20"/>
            </w:rPr>
            <w:t xml:space="preserve">      </w:t>
          </w:r>
          <w:r w:rsidR="00E077FF" w:rsidRPr="00E077FF">
            <w:rPr>
              <w:rFonts w:ascii="Times New Roman" w:hAnsi="Times New Roman"/>
              <w:sz w:val="20"/>
            </w:rPr>
            <w:t>49386</w:t>
          </w:r>
          <w:r w:rsidR="00E077FF">
            <w:rPr>
              <w:rFonts w:ascii="Times New Roman" w:hAnsi="Times New Roman"/>
              <w:sz w:val="20"/>
            </w:rPr>
            <w:t xml:space="preserve"> </w:t>
          </w:r>
          <w:r w:rsidR="00F134E6" w:rsidRPr="00A54C29">
            <w:rPr>
              <w:rFonts w:ascii="Times New Roman" w:hAnsi="Times New Roman"/>
              <w:sz w:val="20"/>
            </w:rPr>
            <w:t>Kaunas</w:t>
          </w:r>
        </w:p>
      </w:tc>
      <w:tc>
        <w:tcPr>
          <w:tcW w:w="1679" w:type="pct"/>
        </w:tcPr>
        <w:p w14:paraId="781AF0B9" w14:textId="77777777" w:rsidR="00DA19A6" w:rsidRDefault="00DA19A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 </w:t>
          </w:r>
        </w:p>
        <w:p w14:paraId="156A2429" w14:textId="4B602E05" w:rsidR="00F134E6" w:rsidRPr="00B908A7" w:rsidRDefault="00DA19A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 </w:t>
          </w:r>
          <w:r w:rsidR="00A20FA9">
            <w:rPr>
              <w:rFonts w:ascii="Times New Roman" w:hAnsi="Times New Roman"/>
              <w:sz w:val="20"/>
            </w:rPr>
            <w:t xml:space="preserve">        </w:t>
          </w:r>
          <w:r w:rsidR="00F134E6" w:rsidRPr="00B908A7">
            <w:rPr>
              <w:rFonts w:ascii="Times New Roman" w:hAnsi="Times New Roman"/>
              <w:sz w:val="20"/>
            </w:rPr>
            <w:t xml:space="preserve">Tel. </w:t>
          </w:r>
          <w:r w:rsidR="00F134E6" w:rsidRPr="00651717">
            <w:rPr>
              <w:rFonts w:ascii="Times New Roman" w:hAnsi="Times New Roman"/>
              <w:sz w:val="20"/>
            </w:rPr>
            <w:t>(</w:t>
          </w:r>
          <w:r w:rsidR="00651717" w:rsidRPr="00651717">
            <w:rPr>
              <w:rFonts w:ascii="Times New Roman" w:hAnsi="Times New Roman"/>
              <w:sz w:val="20"/>
            </w:rPr>
            <w:t>+370</w:t>
          </w:r>
          <w:r w:rsidR="00F134E6" w:rsidRPr="00B908A7">
            <w:rPr>
              <w:rFonts w:ascii="Times New Roman" w:hAnsi="Times New Roman"/>
              <w:sz w:val="20"/>
            </w:rPr>
            <w:t xml:space="preserve"> 37) </w:t>
          </w:r>
          <w:r w:rsidR="00DE760F" w:rsidRPr="00B908A7">
            <w:rPr>
              <w:rFonts w:ascii="Times New Roman" w:hAnsi="Times New Roman"/>
              <w:sz w:val="20"/>
            </w:rPr>
            <w:t xml:space="preserve"> </w:t>
          </w:r>
          <w:r w:rsidR="00F134E6" w:rsidRPr="00B908A7">
            <w:rPr>
              <w:rFonts w:ascii="Times New Roman" w:hAnsi="Times New Roman"/>
              <w:sz w:val="20"/>
            </w:rPr>
            <w:t>305</w:t>
          </w:r>
          <w:r w:rsidR="00CB17FB" w:rsidRPr="00B908A7">
            <w:rPr>
              <w:rFonts w:ascii="Times New Roman" w:hAnsi="Times New Roman"/>
              <w:sz w:val="20"/>
            </w:rPr>
            <w:t xml:space="preserve"> </w:t>
          </w:r>
          <w:r w:rsidR="004F5782">
            <w:rPr>
              <w:rFonts w:ascii="Times New Roman" w:hAnsi="Times New Roman"/>
              <w:sz w:val="20"/>
            </w:rPr>
            <w:t>503</w:t>
          </w:r>
          <w:r w:rsidR="00F134E6" w:rsidRPr="00B908A7">
            <w:rPr>
              <w:rFonts w:ascii="Times New Roman" w:hAnsi="Times New Roman"/>
              <w:sz w:val="20"/>
            </w:rPr>
            <w:t xml:space="preserve"> </w:t>
          </w:r>
        </w:p>
        <w:p w14:paraId="47C2551A" w14:textId="1CA49546" w:rsidR="00F134E6" w:rsidRPr="00A54C29" w:rsidRDefault="00DA19A6" w:rsidP="00825378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</w:t>
          </w:r>
          <w:r w:rsidR="00A20FA9">
            <w:rPr>
              <w:rFonts w:ascii="Times New Roman" w:hAnsi="Times New Roman"/>
              <w:sz w:val="20"/>
            </w:rPr>
            <w:t xml:space="preserve">     </w:t>
          </w:r>
          <w:r>
            <w:rPr>
              <w:rFonts w:ascii="Times New Roman" w:hAnsi="Times New Roman"/>
              <w:sz w:val="20"/>
            </w:rPr>
            <w:t xml:space="preserve"> </w:t>
          </w:r>
          <w:r w:rsidR="00A20FA9">
            <w:rPr>
              <w:rFonts w:ascii="Times New Roman" w:hAnsi="Times New Roman"/>
              <w:sz w:val="20"/>
            </w:rPr>
            <w:t xml:space="preserve">   </w:t>
          </w:r>
          <w:r w:rsidR="00F134E6" w:rsidRPr="00B908A7">
            <w:rPr>
              <w:rFonts w:ascii="Times New Roman" w:hAnsi="Times New Roman"/>
              <w:sz w:val="20"/>
            </w:rPr>
            <w:t xml:space="preserve">El. p. </w:t>
          </w:r>
          <w:hyperlink r:id="rId1" w:history="1">
            <w:r w:rsidR="00B908A7" w:rsidRPr="00B908A7">
              <w:rPr>
                <w:rFonts w:ascii="Times New Roman" w:hAnsi="Times New Roman"/>
                <w:sz w:val="20"/>
              </w:rPr>
              <w:t>info</w:t>
            </w:r>
            <w:r w:rsidR="00F134E6" w:rsidRPr="00B908A7">
              <w:rPr>
                <w:rStyle w:val="Hipersaitas"/>
                <w:rFonts w:ascii="Times New Roman" w:hAnsi="Times New Roman"/>
                <w:color w:val="auto"/>
                <w:sz w:val="20"/>
                <w:u w:val="none"/>
                <w:lang w:val="en-US"/>
              </w:rPr>
              <w:t>@</w:t>
            </w:r>
            <w:proofErr w:type="spellStart"/>
            <w:r w:rsidR="00F134E6" w:rsidRPr="00B908A7">
              <w:rPr>
                <w:rStyle w:val="Hipersaitas"/>
                <w:rFonts w:ascii="Times New Roman" w:hAnsi="Times New Roman"/>
                <w:color w:val="auto"/>
                <w:sz w:val="20"/>
                <w:u w:val="none"/>
              </w:rPr>
              <w:t>krs.lt</w:t>
            </w:r>
            <w:proofErr w:type="spellEnd"/>
          </w:hyperlink>
        </w:p>
      </w:tc>
      <w:tc>
        <w:tcPr>
          <w:tcW w:w="1981" w:type="pct"/>
        </w:tcPr>
        <w:p w14:paraId="4446F7CE" w14:textId="77777777" w:rsidR="00DA19A6" w:rsidRDefault="00DA19A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</w:t>
          </w:r>
        </w:p>
        <w:p w14:paraId="0547B2A5" w14:textId="70FF587F" w:rsidR="00F134E6" w:rsidRPr="00A54C29" w:rsidRDefault="00DA19A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</w:t>
          </w:r>
          <w:r w:rsidR="00A20FA9">
            <w:rPr>
              <w:rFonts w:ascii="Times New Roman" w:hAnsi="Times New Roman"/>
              <w:sz w:val="20"/>
            </w:rPr>
            <w:t xml:space="preserve">   </w:t>
          </w:r>
          <w:r>
            <w:rPr>
              <w:rFonts w:ascii="Times New Roman" w:hAnsi="Times New Roman"/>
              <w:sz w:val="20"/>
            </w:rPr>
            <w:t xml:space="preserve"> </w:t>
          </w:r>
          <w:r w:rsidR="00A20FA9">
            <w:rPr>
              <w:rFonts w:ascii="Times New Roman" w:hAnsi="Times New Roman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 xml:space="preserve"> </w:t>
          </w:r>
          <w:r w:rsidR="00F134E6" w:rsidRPr="00A54C29">
            <w:rPr>
              <w:rFonts w:ascii="Times New Roman" w:hAnsi="Times New Roman"/>
              <w:sz w:val="20"/>
            </w:rPr>
            <w:t xml:space="preserve">Duomenys kaupiami ir saugomi </w:t>
          </w:r>
        </w:p>
        <w:p w14:paraId="2A9D2282" w14:textId="0EF2F793" w:rsidR="00F134E6" w:rsidRPr="00A54C29" w:rsidRDefault="00DA19A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</w:t>
          </w:r>
          <w:r w:rsidR="00A20FA9">
            <w:rPr>
              <w:rFonts w:ascii="Times New Roman" w:hAnsi="Times New Roman"/>
              <w:sz w:val="20"/>
            </w:rPr>
            <w:t xml:space="preserve">    </w:t>
          </w:r>
          <w:r>
            <w:rPr>
              <w:rFonts w:ascii="Times New Roman" w:hAnsi="Times New Roman"/>
              <w:sz w:val="20"/>
            </w:rPr>
            <w:t xml:space="preserve"> </w:t>
          </w:r>
          <w:r w:rsidR="00F134E6" w:rsidRPr="00A54C29">
            <w:rPr>
              <w:rFonts w:ascii="Times New Roman" w:hAnsi="Times New Roman"/>
              <w:sz w:val="20"/>
            </w:rPr>
            <w:t>Juridinių asmenų registre</w:t>
          </w:r>
        </w:p>
        <w:p w14:paraId="6941A267" w14:textId="1A108A90" w:rsidR="00F134E6" w:rsidRPr="00A54C29" w:rsidRDefault="00DA19A6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   </w:t>
          </w:r>
          <w:r w:rsidR="00A20FA9">
            <w:rPr>
              <w:rFonts w:ascii="Times New Roman" w:hAnsi="Times New Roman"/>
              <w:sz w:val="20"/>
            </w:rPr>
            <w:t xml:space="preserve">    </w:t>
          </w:r>
          <w:r w:rsidR="00F134E6">
            <w:rPr>
              <w:rFonts w:ascii="Times New Roman" w:hAnsi="Times New Roman"/>
              <w:sz w:val="20"/>
            </w:rPr>
            <w:t>Kodas 188756386</w:t>
          </w:r>
        </w:p>
      </w:tc>
    </w:tr>
  </w:tbl>
  <w:p w14:paraId="1ED9A6B4" w14:textId="65B6463D" w:rsidR="00F134E6" w:rsidRPr="00314F0B" w:rsidRDefault="00DA19A6" w:rsidP="00825378">
    <w:pPr>
      <w:pStyle w:val="Antrats"/>
      <w:tabs>
        <w:tab w:val="left" w:pos="1296"/>
      </w:tabs>
      <w:rPr>
        <w:sz w:val="8"/>
      </w:rPr>
    </w:pPr>
    <w:r>
      <w:rPr>
        <w:rFonts w:ascii="Times New Roman" w:hAns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39922B54" wp14:editId="1FAC0C2D">
          <wp:simplePos x="0" y="0"/>
          <wp:positionH relativeFrom="page">
            <wp:align>center</wp:align>
          </wp:positionH>
          <wp:positionV relativeFrom="paragraph">
            <wp:posOffset>-581660</wp:posOffset>
          </wp:positionV>
          <wp:extent cx="7140101" cy="854650"/>
          <wp:effectExtent l="0" t="0" r="3810" b="3175"/>
          <wp:wrapNone/>
          <wp:docPr id="1349524960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524960" name="Paveikslėlis 13495249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0101" cy="85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DCFCAB" w14:textId="77777777" w:rsidR="00F134E6" w:rsidRDefault="00DC5B50" w:rsidP="001674CF">
    <w:pPr>
      <w:pStyle w:val="Antrats"/>
      <w:tabs>
        <w:tab w:val="clear" w:pos="4153"/>
        <w:tab w:val="clear" w:pos="8306"/>
        <w:tab w:val="left" w:pos="7062"/>
      </w:tabs>
    </w:pPr>
    <w:r>
      <w:tab/>
    </w:r>
  </w:p>
  <w:p w14:paraId="1ED5E538" w14:textId="77777777" w:rsidR="00A25EDB" w:rsidRDefault="00A25EDB" w:rsidP="001674CF">
    <w:pPr>
      <w:pStyle w:val="Antrats"/>
      <w:tabs>
        <w:tab w:val="clear" w:pos="4153"/>
        <w:tab w:val="clear" w:pos="8306"/>
        <w:tab w:val="left" w:pos="706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F470" w14:textId="77777777" w:rsidR="00163DBA" w:rsidRDefault="00163DBA">
      <w:r>
        <w:separator/>
      </w:r>
    </w:p>
  </w:footnote>
  <w:footnote w:type="continuationSeparator" w:id="0">
    <w:p w14:paraId="2EABC65B" w14:textId="77777777" w:rsidR="00163DBA" w:rsidRDefault="0016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D325" w14:textId="77777777" w:rsidR="00F134E6" w:rsidRDefault="00F134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C10C22" w14:textId="77777777" w:rsidR="00F134E6" w:rsidRDefault="00F134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859F" w14:textId="77777777" w:rsidR="00F134E6" w:rsidRDefault="00F134E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0B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4A1899" w14:textId="77777777" w:rsidR="00F134E6" w:rsidRDefault="00F134E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2BB1" w14:textId="4E3AA5EC" w:rsidR="009E4E8E" w:rsidRDefault="00BF70B0" w:rsidP="00FC565B">
    <w:pPr>
      <w:jc w:val="center"/>
      <w:rPr>
        <w:rFonts w:ascii="Times New Roman" w:hAnsi="Times New Roman"/>
      </w:rPr>
    </w:pPr>
    <w:r w:rsidRPr="000E2BE9">
      <w:rPr>
        <w:rFonts w:ascii="Times New Roman" w:hAnsi="Times New Roman"/>
        <w:noProof/>
        <w:lang w:eastAsia="lt-LT"/>
      </w:rPr>
      <w:drawing>
        <wp:inline distT="0" distB="0" distL="0" distR="0" wp14:anchorId="7580A0CB" wp14:editId="62A58248">
          <wp:extent cx="514350" cy="628650"/>
          <wp:effectExtent l="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30EBF" w14:textId="77777777" w:rsidR="00F134E6" w:rsidRDefault="00F134E6">
    <w:pPr>
      <w:jc w:val="center"/>
      <w:rPr>
        <w:rFonts w:ascii="Times New Roman" w:hAnsi="Times New Roman"/>
      </w:rPr>
    </w:pPr>
  </w:p>
  <w:p w14:paraId="195A420E" w14:textId="77777777" w:rsidR="000C5156" w:rsidRDefault="00F134E6" w:rsidP="000C5156">
    <w:pPr>
      <w:jc w:val="center"/>
      <w:rPr>
        <w:rFonts w:ascii="Times New Roman" w:hAnsi="Times New Roman"/>
        <w:b/>
        <w:sz w:val="28"/>
        <w:szCs w:val="28"/>
      </w:rPr>
    </w:pPr>
    <w:r w:rsidRPr="003E4B76">
      <w:rPr>
        <w:rFonts w:ascii="Times New Roman" w:hAnsi="Times New Roman"/>
        <w:b/>
        <w:sz w:val="28"/>
        <w:szCs w:val="28"/>
      </w:rPr>
      <w:t>KAUNO RAJONO SAVIVALDYBĖS</w:t>
    </w:r>
    <w:r>
      <w:rPr>
        <w:rFonts w:ascii="Times New Roman" w:hAnsi="Times New Roman"/>
        <w:b/>
        <w:sz w:val="28"/>
        <w:szCs w:val="28"/>
      </w:rPr>
      <w:t xml:space="preserve"> ADMINISTRACIJ</w:t>
    </w:r>
    <w:r w:rsidR="000C5156">
      <w:rPr>
        <w:rFonts w:ascii="Times New Roman" w:hAnsi="Times New Roman"/>
        <w:b/>
        <w:sz w:val="28"/>
        <w:szCs w:val="28"/>
      </w:rPr>
      <w:t>OS</w:t>
    </w:r>
  </w:p>
  <w:p w14:paraId="096020DA" w14:textId="0C9BB099" w:rsidR="00F134E6" w:rsidRDefault="000C5156" w:rsidP="000C5156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 xml:space="preserve"> </w:t>
    </w:r>
    <w:r w:rsidR="00AB16E8">
      <w:rPr>
        <w:rFonts w:ascii="Times New Roman" w:hAnsi="Times New Roman"/>
        <w:b/>
        <w:sz w:val="28"/>
        <w:szCs w:val="28"/>
      </w:rPr>
      <w:t>KELIŲ IR TRANSPORTO</w:t>
    </w:r>
    <w:r>
      <w:rPr>
        <w:rFonts w:ascii="Times New Roman" w:hAnsi="Times New Roman"/>
        <w:b/>
        <w:sz w:val="28"/>
        <w:szCs w:val="28"/>
      </w:rPr>
      <w:t xml:space="preserve"> SKYRIUS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250B"/>
    <w:multiLevelType w:val="hybridMultilevel"/>
    <w:tmpl w:val="9F38920C"/>
    <w:lvl w:ilvl="0" w:tplc="B2B8C0C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EA07B9"/>
    <w:multiLevelType w:val="hybridMultilevel"/>
    <w:tmpl w:val="D2467A82"/>
    <w:lvl w:ilvl="0" w:tplc="0427000F">
      <w:start w:val="1"/>
      <w:numFmt w:val="decimal"/>
      <w:lvlText w:val="%1."/>
      <w:lvlJc w:val="left"/>
      <w:pPr>
        <w:ind w:left="1574" w:hanging="360"/>
      </w:pPr>
    </w:lvl>
    <w:lvl w:ilvl="1" w:tplc="04270019" w:tentative="1">
      <w:start w:val="1"/>
      <w:numFmt w:val="lowerLetter"/>
      <w:lvlText w:val="%2."/>
      <w:lvlJc w:val="left"/>
      <w:pPr>
        <w:ind w:left="2294" w:hanging="360"/>
      </w:pPr>
    </w:lvl>
    <w:lvl w:ilvl="2" w:tplc="0427001B" w:tentative="1">
      <w:start w:val="1"/>
      <w:numFmt w:val="lowerRoman"/>
      <w:lvlText w:val="%3."/>
      <w:lvlJc w:val="right"/>
      <w:pPr>
        <w:ind w:left="3014" w:hanging="180"/>
      </w:pPr>
    </w:lvl>
    <w:lvl w:ilvl="3" w:tplc="0427000F" w:tentative="1">
      <w:start w:val="1"/>
      <w:numFmt w:val="decimal"/>
      <w:lvlText w:val="%4."/>
      <w:lvlJc w:val="left"/>
      <w:pPr>
        <w:ind w:left="3734" w:hanging="360"/>
      </w:pPr>
    </w:lvl>
    <w:lvl w:ilvl="4" w:tplc="04270019" w:tentative="1">
      <w:start w:val="1"/>
      <w:numFmt w:val="lowerLetter"/>
      <w:lvlText w:val="%5."/>
      <w:lvlJc w:val="left"/>
      <w:pPr>
        <w:ind w:left="4454" w:hanging="360"/>
      </w:pPr>
    </w:lvl>
    <w:lvl w:ilvl="5" w:tplc="0427001B" w:tentative="1">
      <w:start w:val="1"/>
      <w:numFmt w:val="lowerRoman"/>
      <w:lvlText w:val="%6."/>
      <w:lvlJc w:val="right"/>
      <w:pPr>
        <w:ind w:left="5174" w:hanging="180"/>
      </w:pPr>
    </w:lvl>
    <w:lvl w:ilvl="6" w:tplc="0427000F" w:tentative="1">
      <w:start w:val="1"/>
      <w:numFmt w:val="decimal"/>
      <w:lvlText w:val="%7."/>
      <w:lvlJc w:val="left"/>
      <w:pPr>
        <w:ind w:left="5894" w:hanging="360"/>
      </w:pPr>
    </w:lvl>
    <w:lvl w:ilvl="7" w:tplc="04270019" w:tentative="1">
      <w:start w:val="1"/>
      <w:numFmt w:val="lowerLetter"/>
      <w:lvlText w:val="%8."/>
      <w:lvlJc w:val="left"/>
      <w:pPr>
        <w:ind w:left="6614" w:hanging="360"/>
      </w:pPr>
    </w:lvl>
    <w:lvl w:ilvl="8" w:tplc="0427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" w15:restartNumberingAfterBreak="0">
    <w:nsid w:val="38962145"/>
    <w:multiLevelType w:val="hybridMultilevel"/>
    <w:tmpl w:val="61C2DA8A"/>
    <w:lvl w:ilvl="0" w:tplc="49DC0314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314E84"/>
    <w:multiLevelType w:val="hybridMultilevel"/>
    <w:tmpl w:val="B8E0DEDC"/>
    <w:lvl w:ilvl="0" w:tplc="55B8E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9158752">
    <w:abstractNumId w:val="1"/>
  </w:num>
  <w:num w:numId="2" w16cid:durableId="994996836">
    <w:abstractNumId w:val="2"/>
  </w:num>
  <w:num w:numId="3" w16cid:durableId="1654404181">
    <w:abstractNumId w:val="0"/>
  </w:num>
  <w:num w:numId="4" w16cid:durableId="326903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1"/>
  <w:drawingGridVerticalSpacing w:val="27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23"/>
    <w:rsid w:val="0000237A"/>
    <w:rsid w:val="00025463"/>
    <w:rsid w:val="00032E41"/>
    <w:rsid w:val="00065E6A"/>
    <w:rsid w:val="00073636"/>
    <w:rsid w:val="000804B3"/>
    <w:rsid w:val="00094433"/>
    <w:rsid w:val="000A6C05"/>
    <w:rsid w:val="000B0D35"/>
    <w:rsid w:val="000B1BD8"/>
    <w:rsid w:val="000C096C"/>
    <w:rsid w:val="000C5156"/>
    <w:rsid w:val="000D3099"/>
    <w:rsid w:val="000E1E8E"/>
    <w:rsid w:val="000E2BE9"/>
    <w:rsid w:val="000F7E44"/>
    <w:rsid w:val="0010184F"/>
    <w:rsid w:val="00101DCA"/>
    <w:rsid w:val="001037EF"/>
    <w:rsid w:val="001206BE"/>
    <w:rsid w:val="00121914"/>
    <w:rsid w:val="001221D4"/>
    <w:rsid w:val="001304D4"/>
    <w:rsid w:val="0015096E"/>
    <w:rsid w:val="00163DBA"/>
    <w:rsid w:val="001674CF"/>
    <w:rsid w:val="00175CEB"/>
    <w:rsid w:val="001828CA"/>
    <w:rsid w:val="00185523"/>
    <w:rsid w:val="001867DB"/>
    <w:rsid w:val="001955E7"/>
    <w:rsid w:val="001A684B"/>
    <w:rsid w:val="001B6860"/>
    <w:rsid w:val="001C040C"/>
    <w:rsid w:val="001C2447"/>
    <w:rsid w:val="001D1DBC"/>
    <w:rsid w:val="001E7812"/>
    <w:rsid w:val="001E7FCD"/>
    <w:rsid w:val="001F26C3"/>
    <w:rsid w:val="00204612"/>
    <w:rsid w:val="00207750"/>
    <w:rsid w:val="00210D70"/>
    <w:rsid w:val="00221D0D"/>
    <w:rsid w:val="00230433"/>
    <w:rsid w:val="002325B3"/>
    <w:rsid w:val="0024543D"/>
    <w:rsid w:val="002653B5"/>
    <w:rsid w:val="002A100A"/>
    <w:rsid w:val="002A5010"/>
    <w:rsid w:val="002A66B5"/>
    <w:rsid w:val="002D326B"/>
    <w:rsid w:val="003041A0"/>
    <w:rsid w:val="00330ACB"/>
    <w:rsid w:val="00336C42"/>
    <w:rsid w:val="0034413A"/>
    <w:rsid w:val="003466C8"/>
    <w:rsid w:val="00347815"/>
    <w:rsid w:val="00362A2F"/>
    <w:rsid w:val="00397B26"/>
    <w:rsid w:val="003A4EEB"/>
    <w:rsid w:val="003A57F3"/>
    <w:rsid w:val="003B15F6"/>
    <w:rsid w:val="003C157C"/>
    <w:rsid w:val="003C69B6"/>
    <w:rsid w:val="003D0667"/>
    <w:rsid w:val="003D0F29"/>
    <w:rsid w:val="003E4B76"/>
    <w:rsid w:val="003F3424"/>
    <w:rsid w:val="00404D01"/>
    <w:rsid w:val="00407794"/>
    <w:rsid w:val="00423628"/>
    <w:rsid w:val="00425B39"/>
    <w:rsid w:val="00445017"/>
    <w:rsid w:val="00450F23"/>
    <w:rsid w:val="00454529"/>
    <w:rsid w:val="004638A5"/>
    <w:rsid w:val="004A1BD7"/>
    <w:rsid w:val="004C1A18"/>
    <w:rsid w:val="004C387F"/>
    <w:rsid w:val="004E17E9"/>
    <w:rsid w:val="004F2F63"/>
    <w:rsid w:val="004F3115"/>
    <w:rsid w:val="004F51FC"/>
    <w:rsid w:val="004F5782"/>
    <w:rsid w:val="004F79F4"/>
    <w:rsid w:val="00500CA2"/>
    <w:rsid w:val="005020F1"/>
    <w:rsid w:val="00504C1E"/>
    <w:rsid w:val="00512C95"/>
    <w:rsid w:val="005132E9"/>
    <w:rsid w:val="005137D2"/>
    <w:rsid w:val="0051512A"/>
    <w:rsid w:val="00517471"/>
    <w:rsid w:val="00527FEF"/>
    <w:rsid w:val="00535F36"/>
    <w:rsid w:val="00541373"/>
    <w:rsid w:val="005425AC"/>
    <w:rsid w:val="005435EF"/>
    <w:rsid w:val="005443EB"/>
    <w:rsid w:val="0054797D"/>
    <w:rsid w:val="00552205"/>
    <w:rsid w:val="0055239F"/>
    <w:rsid w:val="00554BD4"/>
    <w:rsid w:val="00555D11"/>
    <w:rsid w:val="0057410D"/>
    <w:rsid w:val="005860FB"/>
    <w:rsid w:val="00613995"/>
    <w:rsid w:val="00620895"/>
    <w:rsid w:val="00624163"/>
    <w:rsid w:val="006301E9"/>
    <w:rsid w:val="00633C88"/>
    <w:rsid w:val="00651717"/>
    <w:rsid w:val="006A710D"/>
    <w:rsid w:val="006A7E8E"/>
    <w:rsid w:val="006B06D6"/>
    <w:rsid w:val="006D4EE2"/>
    <w:rsid w:val="006D797B"/>
    <w:rsid w:val="006F3BA2"/>
    <w:rsid w:val="00707485"/>
    <w:rsid w:val="007145EC"/>
    <w:rsid w:val="00720CEF"/>
    <w:rsid w:val="00727139"/>
    <w:rsid w:val="00727DFB"/>
    <w:rsid w:val="0074078E"/>
    <w:rsid w:val="007467E0"/>
    <w:rsid w:val="00763CFB"/>
    <w:rsid w:val="00770817"/>
    <w:rsid w:val="00776117"/>
    <w:rsid w:val="00793CCE"/>
    <w:rsid w:val="007B1AD6"/>
    <w:rsid w:val="007B2D19"/>
    <w:rsid w:val="007C6C20"/>
    <w:rsid w:val="007C6F3E"/>
    <w:rsid w:val="007D21CF"/>
    <w:rsid w:val="007D70CB"/>
    <w:rsid w:val="007E0FAD"/>
    <w:rsid w:val="007E5F77"/>
    <w:rsid w:val="008035B8"/>
    <w:rsid w:val="00805975"/>
    <w:rsid w:val="008179D1"/>
    <w:rsid w:val="00817B5E"/>
    <w:rsid w:val="00825378"/>
    <w:rsid w:val="00832A07"/>
    <w:rsid w:val="00853521"/>
    <w:rsid w:val="00856EC7"/>
    <w:rsid w:val="00866898"/>
    <w:rsid w:val="00874C5C"/>
    <w:rsid w:val="00883095"/>
    <w:rsid w:val="00891AF6"/>
    <w:rsid w:val="00895CCC"/>
    <w:rsid w:val="008A1707"/>
    <w:rsid w:val="008B0B71"/>
    <w:rsid w:val="008D22D1"/>
    <w:rsid w:val="008D4DB4"/>
    <w:rsid w:val="008F087A"/>
    <w:rsid w:val="008F4FBD"/>
    <w:rsid w:val="00905734"/>
    <w:rsid w:val="00910F34"/>
    <w:rsid w:val="00920AF1"/>
    <w:rsid w:val="00925963"/>
    <w:rsid w:val="009319AC"/>
    <w:rsid w:val="00946FD3"/>
    <w:rsid w:val="009522D8"/>
    <w:rsid w:val="0097708A"/>
    <w:rsid w:val="00993203"/>
    <w:rsid w:val="009B0FA4"/>
    <w:rsid w:val="009C63AF"/>
    <w:rsid w:val="009E4E8E"/>
    <w:rsid w:val="00A1427A"/>
    <w:rsid w:val="00A1570F"/>
    <w:rsid w:val="00A15750"/>
    <w:rsid w:val="00A175B9"/>
    <w:rsid w:val="00A20F6E"/>
    <w:rsid w:val="00A20FA9"/>
    <w:rsid w:val="00A25EDB"/>
    <w:rsid w:val="00A42FED"/>
    <w:rsid w:val="00A51838"/>
    <w:rsid w:val="00A53234"/>
    <w:rsid w:val="00A626D6"/>
    <w:rsid w:val="00A72F40"/>
    <w:rsid w:val="00A828F6"/>
    <w:rsid w:val="00AB16E8"/>
    <w:rsid w:val="00AB2885"/>
    <w:rsid w:val="00AD2A40"/>
    <w:rsid w:val="00AE0F96"/>
    <w:rsid w:val="00AF5631"/>
    <w:rsid w:val="00B22BAC"/>
    <w:rsid w:val="00B2527E"/>
    <w:rsid w:val="00B2578C"/>
    <w:rsid w:val="00B44440"/>
    <w:rsid w:val="00B57D06"/>
    <w:rsid w:val="00B75042"/>
    <w:rsid w:val="00B908A7"/>
    <w:rsid w:val="00B95249"/>
    <w:rsid w:val="00BA4D89"/>
    <w:rsid w:val="00BA5778"/>
    <w:rsid w:val="00BA5840"/>
    <w:rsid w:val="00BB095D"/>
    <w:rsid w:val="00BB12D7"/>
    <w:rsid w:val="00BB485F"/>
    <w:rsid w:val="00BC28D9"/>
    <w:rsid w:val="00BE051D"/>
    <w:rsid w:val="00BE2A06"/>
    <w:rsid w:val="00BE4679"/>
    <w:rsid w:val="00BE5A19"/>
    <w:rsid w:val="00BF70B0"/>
    <w:rsid w:val="00C15224"/>
    <w:rsid w:val="00C20DBB"/>
    <w:rsid w:val="00C23F51"/>
    <w:rsid w:val="00C5407E"/>
    <w:rsid w:val="00C60006"/>
    <w:rsid w:val="00C61D23"/>
    <w:rsid w:val="00C71F8B"/>
    <w:rsid w:val="00C8215E"/>
    <w:rsid w:val="00C8551B"/>
    <w:rsid w:val="00C93B6D"/>
    <w:rsid w:val="00C966DC"/>
    <w:rsid w:val="00CB17FB"/>
    <w:rsid w:val="00CB2125"/>
    <w:rsid w:val="00CE420C"/>
    <w:rsid w:val="00CE424F"/>
    <w:rsid w:val="00CF0138"/>
    <w:rsid w:val="00D03F52"/>
    <w:rsid w:val="00D100A5"/>
    <w:rsid w:val="00D24D76"/>
    <w:rsid w:val="00D659B8"/>
    <w:rsid w:val="00D70B97"/>
    <w:rsid w:val="00D8458C"/>
    <w:rsid w:val="00DA19A6"/>
    <w:rsid w:val="00DC387D"/>
    <w:rsid w:val="00DC5B50"/>
    <w:rsid w:val="00DD5737"/>
    <w:rsid w:val="00DD5AEB"/>
    <w:rsid w:val="00DE0180"/>
    <w:rsid w:val="00DE38DF"/>
    <w:rsid w:val="00DE760F"/>
    <w:rsid w:val="00E00ED1"/>
    <w:rsid w:val="00E077FF"/>
    <w:rsid w:val="00E152EB"/>
    <w:rsid w:val="00E16D3A"/>
    <w:rsid w:val="00E20EED"/>
    <w:rsid w:val="00E529E3"/>
    <w:rsid w:val="00E57ED2"/>
    <w:rsid w:val="00E6353A"/>
    <w:rsid w:val="00E63A3D"/>
    <w:rsid w:val="00E8754C"/>
    <w:rsid w:val="00EC2906"/>
    <w:rsid w:val="00EF5B56"/>
    <w:rsid w:val="00F07027"/>
    <w:rsid w:val="00F134E6"/>
    <w:rsid w:val="00F4382F"/>
    <w:rsid w:val="00F529C2"/>
    <w:rsid w:val="00F5475B"/>
    <w:rsid w:val="00F67F61"/>
    <w:rsid w:val="00F75EB8"/>
    <w:rsid w:val="00F82FAC"/>
    <w:rsid w:val="00F84121"/>
    <w:rsid w:val="00FA3FA4"/>
    <w:rsid w:val="00FB16A5"/>
    <w:rsid w:val="00FC02B1"/>
    <w:rsid w:val="00FC0423"/>
    <w:rsid w:val="00FC565B"/>
    <w:rsid w:val="00FD7E9B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685E5"/>
  <w15:chartTrackingRefBased/>
  <w15:docId w15:val="{31EFF741-E43C-4478-B52F-F33ED91C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2BE9"/>
    <w:rPr>
      <w:rFonts w:ascii="TimesLT" w:hAnsi="TimesLT"/>
      <w:sz w:val="26"/>
      <w:lang w:eastAsia="en-US"/>
    </w:rPr>
  </w:style>
  <w:style w:type="paragraph" w:styleId="Antrat1">
    <w:name w:val="heading 1"/>
    <w:basedOn w:val="prastasis"/>
    <w:next w:val="prastasis"/>
    <w:qFormat/>
    <w:rsid w:val="000E2BE9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link w:val="Antrat2Diagrama"/>
    <w:qFormat/>
    <w:rsid w:val="000E2BE9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2BE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2BE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2BE9"/>
  </w:style>
  <w:style w:type="paragraph" w:styleId="Debesliotekstas">
    <w:name w:val="Balloon Text"/>
    <w:basedOn w:val="prastasis"/>
    <w:semiHidden/>
    <w:rsid w:val="00763CFB"/>
    <w:rPr>
      <w:rFonts w:ascii="Tahoma" w:hAnsi="Tahoma" w:cs="Tahoma"/>
      <w:sz w:val="16"/>
      <w:szCs w:val="16"/>
    </w:rPr>
  </w:style>
  <w:style w:type="character" w:styleId="Hipersaitas">
    <w:name w:val="Hyperlink"/>
    <w:rsid w:val="00CB2125"/>
    <w:rPr>
      <w:color w:val="0000FF"/>
      <w:u w:val="single"/>
    </w:rPr>
  </w:style>
  <w:style w:type="table" w:styleId="Lentelstinklelis">
    <w:name w:val="Table Grid"/>
    <w:basedOn w:val="prastojilentel"/>
    <w:rsid w:val="0082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rsid w:val="00D659B8"/>
    <w:rPr>
      <w:b/>
      <w:spacing w:val="30"/>
      <w:sz w:val="26"/>
      <w:lang w:eastAsia="en-US"/>
    </w:rPr>
  </w:style>
  <w:style w:type="character" w:customStyle="1" w:styleId="AntratsDiagrama">
    <w:name w:val="Antraštės Diagrama"/>
    <w:link w:val="Antrats"/>
    <w:qFormat/>
    <w:rsid w:val="00D659B8"/>
    <w:rPr>
      <w:rFonts w:ascii="TimesLT" w:hAnsi="TimesLT"/>
      <w:sz w:val="26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A100A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A100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paragraph">
    <w:name w:val="paragraph"/>
    <w:basedOn w:val="prastasis"/>
    <w:rsid w:val="0015096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15096E"/>
  </w:style>
  <w:style w:type="character" w:customStyle="1" w:styleId="eop">
    <w:name w:val="eop"/>
    <w:basedOn w:val="Numatytasispastraiposriftas"/>
    <w:rsid w:val="0015096E"/>
  </w:style>
  <w:style w:type="paragraph" w:styleId="Sraopastraipa">
    <w:name w:val="List Paragraph"/>
    <w:basedOn w:val="prastasis"/>
    <w:uiPriority w:val="34"/>
    <w:qFormat/>
    <w:rsid w:val="001955E7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72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bina.blaziene@kr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administratorius@krs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imondam\Desktop\ADMINISTRACIJOS%20SIUNCIAM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2AA0CE202124B8F37311BD42D864C" ma:contentTypeVersion="0" ma:contentTypeDescription="Create a new document." ma:contentTypeScope="" ma:versionID="e2fb6b17f2670531999605eca1b0b9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B248E3-0DA8-4B63-A22D-D18E639FAE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52EF3-04D7-476D-81B2-0AA7948BF3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36C51E-601C-4B45-AE65-1781F7CE2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B8163B7-BF3E-41A5-9DF2-D6EA91CA3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SIUNCIAMAS</Template>
  <TotalTime>15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1383</CharactersWithSpaces>
  <SharedDoc>false</SharedDoc>
  <HLinks>
    <vt:vector size="6" baseType="variant">
      <vt:variant>
        <vt:i4>1703994</vt:i4>
      </vt:variant>
      <vt:variant>
        <vt:i4>5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Raimonda Mačiulytė</dc:creator>
  <cp:keywords/>
  <cp:lastModifiedBy>Sabina Blažienė</cp:lastModifiedBy>
  <cp:revision>4</cp:revision>
  <cp:lastPrinted>2020-01-15T06:31:00Z</cp:lastPrinted>
  <dcterms:created xsi:type="dcterms:W3CDTF">2025-05-15T12:26:00Z</dcterms:created>
  <dcterms:modified xsi:type="dcterms:W3CDTF">2025-05-15T12:41:00Z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0x0101009E72AA0CE202124B8F37311BD42D864C</vt:lpwstr>
  </property>
</Properties>
</file>